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80" w:firstRow="0" w:lastRow="0" w:firstColumn="1" w:lastColumn="0" w:noHBand="0" w:noVBand="1"/>
        <w:tblDescription w:val="Layout table for name, contact info, and objective"/>
      </w:tblPr>
      <w:tblGrid>
        <w:gridCol w:w="10080"/>
      </w:tblGrid>
      <w:tr w:rsidR="00692703" w:rsidRPr="00CF1A49" w14:paraId="2B86D925" w14:textId="77777777" w:rsidTr="242EF596">
        <w:trPr>
          <w:trHeight w:val="2100"/>
        </w:trPr>
        <w:tc>
          <w:tcPr>
            <w:tcW w:w="10080" w:type="dxa"/>
            <w:tcMar>
              <w:top w:w="0" w:type="dxa"/>
              <w:bottom w:w="0" w:type="dxa"/>
            </w:tcMar>
          </w:tcPr>
          <w:p w14:paraId="067E3EF9" w14:textId="77777777" w:rsidR="00692703" w:rsidRDefault="00692703" w:rsidP="000B1002">
            <w:pPr>
              <w:pStyle w:val="ContactInfoEmphasis"/>
              <w:contextualSpacing w:val="0"/>
              <w:jc w:val="left"/>
            </w:pPr>
          </w:p>
          <w:p w14:paraId="186245FD" w14:textId="77777777" w:rsidR="00F7025D" w:rsidRPr="00CF1A49" w:rsidRDefault="00F7025D" w:rsidP="00F7025D">
            <w:pPr>
              <w:pStyle w:val="Title"/>
            </w:pPr>
            <w:r>
              <w:t>Keenan</w:t>
            </w:r>
            <w:r w:rsidRPr="00CF1A49">
              <w:t xml:space="preserve"> </w:t>
            </w:r>
            <w:r>
              <w:rPr>
                <w:rStyle w:val="IntenseEmphasis"/>
              </w:rPr>
              <w:t>roy</w:t>
            </w:r>
          </w:p>
          <w:p w14:paraId="12C67FDC" w14:textId="15651CF9" w:rsidR="00E16D8F" w:rsidRPr="003836A4" w:rsidRDefault="242EF596" w:rsidP="242EF596">
            <w:pPr>
              <w:pStyle w:val="ContactInfo"/>
              <w:rPr>
                <w:sz w:val="70"/>
                <w:szCs w:val="70"/>
              </w:rPr>
            </w:pPr>
            <w:r>
              <w:t xml:space="preserve">966 Hawthorn Lane Grayson, GA 30017 </w:t>
            </w:r>
            <w:sdt>
              <w:sdtPr>
                <w:alias w:val="Divider dot:"/>
                <w:tag w:val="Divider dot:"/>
                <w:id w:val="-1459182552"/>
                <w:placeholder>
                  <w:docPart w:val="2A5073C872FF47549581F66A95DEEABC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·</w:t>
                </w:r>
              </w:sdtContent>
            </w:sdt>
            <w:r>
              <w:t xml:space="preserve"> (678)608-8014 </w:t>
            </w:r>
          </w:p>
          <w:p w14:paraId="5EBD9EED" w14:textId="7BE77668" w:rsidR="00E16D8F" w:rsidRPr="003836A4" w:rsidRDefault="004741BC" w:rsidP="242EF596">
            <w:pPr>
              <w:pStyle w:val="ContactInfo"/>
              <w:rPr>
                <w:sz w:val="70"/>
                <w:szCs w:val="70"/>
              </w:rPr>
            </w:pPr>
            <w:hyperlink r:id="rId7">
              <w:r w:rsidR="242EF596" w:rsidRPr="242EF596">
                <w:rPr>
                  <w:rStyle w:val="Hyperlink"/>
                </w:rPr>
                <w:t>KeenanDRoy@gmail.com</w:t>
              </w:r>
            </w:hyperlink>
          </w:p>
        </w:tc>
      </w:tr>
      <w:tr w:rsidR="009571D8" w:rsidRPr="00CF1A49" w14:paraId="4933A35E" w14:textId="77777777" w:rsidTr="242EF596">
        <w:trPr>
          <w:trHeight w:val="459"/>
        </w:trPr>
        <w:tc>
          <w:tcPr>
            <w:tcW w:w="10080" w:type="dxa"/>
            <w:tcMar>
              <w:top w:w="432" w:type="dxa"/>
            </w:tcMar>
          </w:tcPr>
          <w:p w14:paraId="6F451B42" w14:textId="4443169D" w:rsidR="001755A8" w:rsidRPr="00E5797D" w:rsidRDefault="242EF596" w:rsidP="242EF596">
            <w:pPr>
              <w:spacing w:before="80" w:after="100" w:afterAutospacing="1"/>
              <w:rPr>
                <w:sz w:val="24"/>
                <w:szCs w:val="24"/>
              </w:rPr>
            </w:pPr>
            <w:r w:rsidRPr="242EF596">
              <w:rPr>
                <w:b/>
                <w:bCs/>
                <w:sz w:val="24"/>
                <w:szCs w:val="24"/>
              </w:rPr>
              <w:t xml:space="preserve">OBJECTIVE: </w:t>
            </w:r>
            <w:r w:rsidRPr="242EF596">
              <w:rPr>
                <w:sz w:val="24"/>
                <w:szCs w:val="24"/>
              </w:rPr>
              <w:t xml:space="preserve">To secure a challenging position with a reputable company; while obtaining increased knowledge, and skill. </w:t>
            </w:r>
          </w:p>
        </w:tc>
      </w:tr>
    </w:tbl>
    <w:p w14:paraId="5D0F38AB" w14:textId="77777777" w:rsidR="004E01EB" w:rsidRPr="00CF1A49" w:rsidRDefault="004741B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D70A012C6984C4F855072B565ED34A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057"/>
      </w:tblGrid>
      <w:tr w:rsidR="001D0BF1" w:rsidRPr="00CF1A49" w14:paraId="64C97954" w14:textId="77777777" w:rsidTr="242EF596">
        <w:trPr>
          <w:trHeight w:val="1428"/>
        </w:trPr>
        <w:tc>
          <w:tcPr>
            <w:tcW w:w="10138" w:type="dxa"/>
          </w:tcPr>
          <w:p w14:paraId="578AF858" w14:textId="5F2ACEB1" w:rsidR="00CE1553" w:rsidRPr="00D52E31" w:rsidRDefault="00CE1553" w:rsidP="00CE1553">
            <w:pPr>
              <w:ind w:right="-314"/>
              <w:rPr>
                <w:bCs/>
                <w:iCs/>
              </w:rPr>
            </w:pPr>
            <w:r w:rsidRPr="00D52E31">
              <w:rPr>
                <w:bCs/>
                <w:iCs/>
              </w:rPr>
              <w:t>JUN 2022-</w:t>
            </w:r>
            <w:r w:rsidR="004741BC">
              <w:rPr>
                <w:bCs/>
                <w:iCs/>
              </w:rPr>
              <w:t>Aug 2023</w:t>
            </w:r>
          </w:p>
          <w:p w14:paraId="472F90B7" w14:textId="6AEB3A95" w:rsidR="001D0BF1" w:rsidRPr="00D833E5" w:rsidRDefault="00CE1553" w:rsidP="001D0BF1">
            <w:pPr>
              <w:pStyle w:val="Heading2"/>
              <w:contextualSpacing w:val="0"/>
              <w:rPr>
                <w:iCs/>
              </w:rPr>
            </w:pPr>
            <w:r w:rsidRPr="00D833E5">
              <w:rPr>
                <w:bCs/>
                <w:iCs/>
              </w:rPr>
              <w:t>PRODUCTION TECHNICIAN,</w:t>
            </w:r>
            <w:r w:rsidRPr="00D833E5">
              <w:rPr>
                <w:b w:val="0"/>
                <w:iCs/>
              </w:rPr>
              <w:t xml:space="preserve"> ALCON</w:t>
            </w:r>
            <w:r w:rsidRPr="00D833E5">
              <w:rPr>
                <w:bCs/>
                <w:iCs/>
              </w:rPr>
              <w:t xml:space="preserve">                              </w:t>
            </w:r>
          </w:p>
          <w:p w14:paraId="4FF0E08A" w14:textId="77777777" w:rsidR="00974D6C" w:rsidRDefault="00A6387C" w:rsidP="00D52E31">
            <w:pPr>
              <w:pStyle w:val="ListParagraph"/>
              <w:numPr>
                <w:ilvl w:val="0"/>
                <w:numId w:val="21"/>
              </w:numPr>
            </w:pPr>
            <w:r w:rsidRPr="00A6387C">
              <w:t xml:space="preserve">Operates </w:t>
            </w:r>
            <w:r>
              <w:t xml:space="preserve">and maintains </w:t>
            </w:r>
            <w:r w:rsidRPr="00A6387C">
              <w:t>Langen</w:t>
            </w:r>
            <w:r w:rsidR="009A12D1">
              <w:t xml:space="preserve"> Horizontal Cartoners packaging</w:t>
            </w:r>
            <w:r w:rsidRPr="00A6387C">
              <w:t xml:space="preserve"> equipment.</w:t>
            </w:r>
          </w:p>
          <w:p w14:paraId="6CEEC390" w14:textId="77777777" w:rsidR="00974D6C" w:rsidRPr="00974D6C" w:rsidRDefault="00A6387C" w:rsidP="00974D6C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 w:rsidRPr="00A6387C">
              <w:t>Performs calibration and alignment checks</w:t>
            </w:r>
            <w:r>
              <w:t>.</w:t>
            </w:r>
          </w:p>
          <w:p w14:paraId="06CF9666" w14:textId="13277CE3" w:rsidR="00A6387C" w:rsidRPr="00A6387C" w:rsidRDefault="00A6387C" w:rsidP="00974D6C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 w:rsidRPr="00A6387C">
              <w:rPr>
                <w:rFonts w:eastAsia="Times New Roman"/>
              </w:rPr>
              <w:t>Complete required documentation accordance policies and procedures</w:t>
            </w:r>
            <w:r w:rsidR="00D52E31">
              <w:rPr>
                <w:rFonts w:eastAsia="Times New Roman"/>
              </w:rPr>
              <w:t>.</w:t>
            </w:r>
          </w:p>
        </w:tc>
      </w:tr>
      <w:tr w:rsidR="00F61DF9" w:rsidRPr="00CF1A49" w14:paraId="641099D3" w14:textId="77777777" w:rsidTr="242EF596">
        <w:trPr>
          <w:trHeight w:val="7036"/>
        </w:trPr>
        <w:tc>
          <w:tcPr>
            <w:tcW w:w="10138" w:type="dxa"/>
            <w:tcMar>
              <w:top w:w="216" w:type="dxa"/>
            </w:tcMar>
          </w:tcPr>
          <w:p w14:paraId="2370450F" w14:textId="77777777" w:rsidR="009C4FFF" w:rsidRPr="007936F5" w:rsidRDefault="009C4FFF" w:rsidP="009C4FFF">
            <w:pPr>
              <w:ind w:right="-314"/>
              <w:rPr>
                <w:bCs/>
                <w:iCs/>
              </w:rPr>
            </w:pPr>
            <w:r w:rsidRPr="007936F5">
              <w:rPr>
                <w:bCs/>
                <w:iCs/>
              </w:rPr>
              <w:t>MAY 2019-AUG 2021</w:t>
            </w:r>
          </w:p>
          <w:p w14:paraId="668D8B67" w14:textId="152A59CF" w:rsidR="00F61DF9" w:rsidRPr="00D833E5" w:rsidRDefault="00CE1553" w:rsidP="00F61DF9">
            <w:pPr>
              <w:pStyle w:val="Heading2"/>
              <w:contextualSpacing w:val="0"/>
              <w:rPr>
                <w:iCs/>
              </w:rPr>
            </w:pPr>
            <w:r w:rsidRPr="00D833E5">
              <w:rPr>
                <w:bCs/>
                <w:iCs/>
              </w:rPr>
              <w:t>WAREHOUSE ASSOCIATE</w:t>
            </w:r>
            <w:r w:rsidRPr="00D833E5">
              <w:rPr>
                <w:b w:val="0"/>
                <w:iCs/>
              </w:rPr>
              <w:t>, ROOMS TO GO</w:t>
            </w:r>
          </w:p>
          <w:p w14:paraId="070DC63F" w14:textId="77777777" w:rsidR="00D832D4" w:rsidRDefault="00D832D4" w:rsidP="00D832D4">
            <w:pPr>
              <w:pStyle w:val="ListParagraph"/>
              <w:numPr>
                <w:ilvl w:val="0"/>
                <w:numId w:val="16"/>
              </w:numPr>
            </w:pPr>
            <w:r>
              <w:t>Performed functions such as u</w:t>
            </w:r>
            <w:r w:rsidRPr="00D832D4">
              <w:t>nload product, supplies, etc. from trailers onto dock.</w:t>
            </w:r>
          </w:p>
          <w:p w14:paraId="0061E2E2" w14:textId="10E046EE" w:rsidR="00D832D4" w:rsidRPr="00D832D4" w:rsidRDefault="00D832D4" w:rsidP="00D832D4">
            <w:pPr>
              <w:pStyle w:val="ListParagraph"/>
              <w:numPr>
                <w:ilvl w:val="0"/>
                <w:numId w:val="16"/>
              </w:numPr>
            </w:pPr>
            <w:r w:rsidRPr="00D832D4">
              <w:t>Stage product to be placed in racks for storage until items are needed for shipment.</w:t>
            </w:r>
          </w:p>
          <w:p w14:paraId="14A96298" w14:textId="781B2025" w:rsidR="00991C2A" w:rsidRPr="00D832D4" w:rsidRDefault="242EF596" w:rsidP="00D832D4">
            <w:pPr>
              <w:pStyle w:val="ListParagraph"/>
              <w:numPr>
                <w:ilvl w:val="0"/>
                <w:numId w:val="16"/>
              </w:numPr>
            </w:pPr>
            <w:r>
              <w:t>Manual work in receiving, storing and distributing of products.</w:t>
            </w:r>
          </w:p>
          <w:p w14:paraId="5FB84642" w14:textId="225AE900" w:rsidR="00CE1553" w:rsidRDefault="00991C2A" w:rsidP="00F61DF9">
            <w:r>
              <w:t xml:space="preserve"> </w:t>
            </w:r>
          </w:p>
          <w:p w14:paraId="74B3B1D9" w14:textId="77777777" w:rsidR="009C4FFF" w:rsidRPr="007936F5" w:rsidRDefault="009C4FFF" w:rsidP="009C4FFF">
            <w:pPr>
              <w:ind w:right="-314"/>
              <w:rPr>
                <w:bCs/>
                <w:iCs/>
              </w:rPr>
            </w:pPr>
            <w:r w:rsidRPr="007936F5">
              <w:rPr>
                <w:bCs/>
                <w:iCs/>
              </w:rPr>
              <w:t>AUG 2018-APR 2019</w:t>
            </w:r>
          </w:p>
          <w:p w14:paraId="1E0CD4EC" w14:textId="33AAE252" w:rsidR="00CE1553" w:rsidRPr="00D833E5" w:rsidRDefault="009C4FFF" w:rsidP="00CE1553">
            <w:pPr>
              <w:pStyle w:val="Heading2"/>
              <w:contextualSpacing w:val="0"/>
              <w:rPr>
                <w:bCs/>
                <w:iCs/>
              </w:rPr>
            </w:pPr>
            <w:r w:rsidRPr="00D833E5">
              <w:rPr>
                <w:bCs/>
                <w:iCs/>
              </w:rPr>
              <w:t xml:space="preserve">CARPET TECHNICIAN, </w:t>
            </w:r>
            <w:r w:rsidRPr="00D833E5">
              <w:rPr>
                <w:b w:val="0"/>
                <w:iCs/>
              </w:rPr>
              <w:t>STANLEY STEEMER</w:t>
            </w:r>
          </w:p>
          <w:p w14:paraId="3C11567A" w14:textId="77777777" w:rsidR="00764AE4" w:rsidRPr="00764AE4" w:rsidRDefault="00A6596D" w:rsidP="00FF3A77">
            <w:pPr>
              <w:pStyle w:val="ListParagraph"/>
              <w:numPr>
                <w:ilvl w:val="0"/>
                <w:numId w:val="14"/>
              </w:numPr>
            </w:pPr>
            <w:r w:rsidRPr="00764AE4">
              <w:rPr>
                <w:rFonts w:cstheme="minorHAnsi"/>
                <w:color w:val="555555"/>
              </w:rPr>
              <w:t>Provide quality carpet, flooring, upholstery cleaning</w:t>
            </w:r>
            <w:r w:rsidR="00CE1553" w:rsidRPr="00764AE4">
              <w:rPr>
                <w:rFonts w:cstheme="minorHAnsi"/>
              </w:rPr>
              <w:t>.</w:t>
            </w:r>
          </w:p>
          <w:p w14:paraId="4E4E3D55" w14:textId="560294BF" w:rsidR="00D832D4" w:rsidRPr="00764AE4" w:rsidRDefault="00764AE4" w:rsidP="00FF3A77">
            <w:pPr>
              <w:pStyle w:val="ListParagraph"/>
              <w:numPr>
                <w:ilvl w:val="0"/>
                <w:numId w:val="14"/>
              </w:numPr>
            </w:pPr>
            <w:r w:rsidRPr="00764AE4">
              <w:t>Maintain inventory of retail products and consumables on your vehicle</w:t>
            </w:r>
          </w:p>
          <w:p w14:paraId="64614FDC" w14:textId="7D5483E7" w:rsidR="00A6596D" w:rsidRPr="00A6596D" w:rsidRDefault="00A6596D" w:rsidP="00D832D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Finalize and document work orders and secure payment for services.</w:t>
            </w:r>
          </w:p>
          <w:p w14:paraId="492CE4BA" w14:textId="77777777" w:rsidR="00CE1553" w:rsidRDefault="00CE1553" w:rsidP="00CE1553"/>
          <w:p w14:paraId="025F8ADE" w14:textId="77777777" w:rsidR="009C4FFF" w:rsidRPr="000A50A8" w:rsidRDefault="009C4FFF" w:rsidP="009C4FFF">
            <w:r>
              <w:t>JAN 2018-JUL 2018</w:t>
            </w:r>
          </w:p>
          <w:p w14:paraId="6B79289D" w14:textId="2995EFA6" w:rsidR="00CE1553" w:rsidRPr="00D833E5" w:rsidRDefault="009C4FFF" w:rsidP="00CE1553">
            <w:pPr>
              <w:pStyle w:val="Heading2"/>
              <w:contextualSpacing w:val="0"/>
              <w:rPr>
                <w:iCs/>
              </w:rPr>
            </w:pPr>
            <w:r w:rsidRPr="00D833E5">
              <w:rPr>
                <w:iCs/>
              </w:rPr>
              <w:t xml:space="preserve">WAREHOUSE ASSOCIATE, </w:t>
            </w:r>
            <w:r w:rsidRPr="00D833E5">
              <w:rPr>
                <w:b w:val="0"/>
                <w:bCs/>
                <w:iCs/>
              </w:rPr>
              <w:t>AMERICAN FREIGHT FURNITURE</w:t>
            </w:r>
          </w:p>
          <w:p w14:paraId="6925053C" w14:textId="70907952" w:rsidR="005B2682" w:rsidRDefault="00764AE4" w:rsidP="00930B3F">
            <w:pPr>
              <w:pStyle w:val="ListParagraph"/>
              <w:numPr>
                <w:ilvl w:val="0"/>
                <w:numId w:val="22"/>
              </w:numPr>
              <w:rPr>
                <w:shd w:val="clear" w:color="auto" w:fill="FFFFFF"/>
              </w:rPr>
            </w:pPr>
            <w:r w:rsidRPr="005B2682">
              <w:rPr>
                <w:shd w:val="clear" w:color="auto" w:fill="FFFFFF"/>
              </w:rPr>
              <w:t>Fill order requests, stage merchandise to load for timely shipments.</w:t>
            </w:r>
          </w:p>
          <w:p w14:paraId="5425C126" w14:textId="77777777" w:rsidR="005B2682" w:rsidRDefault="00764AE4" w:rsidP="00476398">
            <w:pPr>
              <w:pStyle w:val="ListParagraph"/>
              <w:numPr>
                <w:ilvl w:val="0"/>
                <w:numId w:val="22"/>
              </w:numPr>
              <w:rPr>
                <w:shd w:val="clear" w:color="auto" w:fill="FFFFFF"/>
              </w:rPr>
            </w:pPr>
            <w:r w:rsidRPr="005B2682">
              <w:rPr>
                <w:shd w:val="clear" w:color="auto" w:fill="FFFFFF"/>
              </w:rPr>
              <w:t>Move merchandise between dock, stockroom staging area and sales floor for customer pick-up or delivery, and removal.</w:t>
            </w:r>
          </w:p>
          <w:p w14:paraId="08AD74CB" w14:textId="2F93CCD5" w:rsidR="00CE1553" w:rsidRPr="005B2682" w:rsidRDefault="00764AE4" w:rsidP="00476398">
            <w:pPr>
              <w:pStyle w:val="ListParagraph"/>
              <w:numPr>
                <w:ilvl w:val="0"/>
                <w:numId w:val="22"/>
              </w:numPr>
              <w:rPr>
                <w:shd w:val="clear" w:color="auto" w:fill="FFFFFF"/>
              </w:rPr>
            </w:pPr>
            <w:r w:rsidRPr="005B2682">
              <w:rPr>
                <w:shd w:val="clear" w:color="auto" w:fill="FFFFFF"/>
              </w:rPr>
              <w:t xml:space="preserve">Assemble and disassemble </w:t>
            </w:r>
            <w:r w:rsidR="00851F2F" w:rsidRPr="005B2682">
              <w:rPr>
                <w:shd w:val="clear" w:color="auto" w:fill="FFFFFF"/>
              </w:rPr>
              <w:t>fixtures,</w:t>
            </w:r>
            <w:r w:rsidRPr="005B2682">
              <w:rPr>
                <w:shd w:val="clear" w:color="auto" w:fill="FFFFFF"/>
              </w:rPr>
              <w:t xml:space="preserve"> Process receipts.</w:t>
            </w:r>
          </w:p>
          <w:p w14:paraId="622DCA48" w14:textId="77777777" w:rsidR="00764AE4" w:rsidRDefault="00764AE4" w:rsidP="00CE1553"/>
          <w:p w14:paraId="1DCE4017" w14:textId="77777777" w:rsidR="009C4FFF" w:rsidRDefault="009C4FFF" w:rsidP="009C4FFF">
            <w:r>
              <w:t>JAN 2015-NOV 2016</w:t>
            </w:r>
          </w:p>
          <w:p w14:paraId="5724822F" w14:textId="757EC098" w:rsidR="00CE1553" w:rsidRPr="00D833E5" w:rsidRDefault="009C4FFF" w:rsidP="00CE1553">
            <w:pPr>
              <w:pStyle w:val="Heading2"/>
              <w:contextualSpacing w:val="0"/>
              <w:rPr>
                <w:iCs/>
              </w:rPr>
            </w:pPr>
            <w:r w:rsidRPr="00D833E5">
              <w:rPr>
                <w:iCs/>
              </w:rPr>
              <w:t>LABORER/TILE SETTER</w:t>
            </w:r>
            <w:r w:rsidRPr="00D833E5">
              <w:rPr>
                <w:b w:val="0"/>
                <w:iCs/>
              </w:rPr>
              <w:t>,</w:t>
            </w:r>
            <w:r w:rsidRPr="00D833E5">
              <w:rPr>
                <w:iCs/>
              </w:rPr>
              <w:t xml:space="preserve"> </w:t>
            </w:r>
            <w:r w:rsidRPr="00D833E5">
              <w:rPr>
                <w:b w:val="0"/>
                <w:bCs/>
                <w:iCs/>
              </w:rPr>
              <w:t>NEBCAR SERVICES LLC</w:t>
            </w:r>
          </w:p>
          <w:p w14:paraId="1386219D" w14:textId="258AFEFB" w:rsidR="00CE1553" w:rsidRDefault="00991C2A" w:rsidP="00D832D4">
            <w:pPr>
              <w:pStyle w:val="ListParagraph"/>
              <w:numPr>
                <w:ilvl w:val="0"/>
                <w:numId w:val="14"/>
              </w:numPr>
            </w:pPr>
            <w:r>
              <w:t xml:space="preserve">Completed indoor commercial and residential construction projects. </w:t>
            </w:r>
          </w:p>
          <w:p w14:paraId="109155FA" w14:textId="7DC78D17" w:rsidR="00851F2F" w:rsidRDefault="00851F2F" w:rsidP="00D832D4">
            <w:pPr>
              <w:pStyle w:val="ListParagraph"/>
              <w:numPr>
                <w:ilvl w:val="0"/>
                <w:numId w:val="14"/>
              </w:numPr>
            </w:pPr>
            <w:r>
              <w:t>Drywall, framing, painting and tiling.</w:t>
            </w:r>
          </w:p>
          <w:p w14:paraId="5F29DD03" w14:textId="4BEB54B9" w:rsidR="006A4C6F" w:rsidRDefault="00991C2A" w:rsidP="0000325F">
            <w:pPr>
              <w:pStyle w:val="ListParagraph"/>
              <w:numPr>
                <w:ilvl w:val="0"/>
                <w:numId w:val="14"/>
              </w:numPr>
            </w:pPr>
            <w:r>
              <w:t>Maintained supplies, tools and equipment.</w:t>
            </w:r>
          </w:p>
        </w:tc>
      </w:tr>
    </w:tbl>
    <w:sdt>
      <w:sdtPr>
        <w:alias w:val="Education:"/>
        <w:tag w:val="Education:"/>
        <w:id w:val="-1908763273"/>
        <w:placeholder>
          <w:docPart w:val="4F73A2BD60F74DBFAE4BB3821E1095C3"/>
        </w:placeholder>
        <w:temporary/>
        <w:showingPlcHdr/>
        <w15:appearance w15:val="hidden"/>
      </w:sdtPr>
      <w:sdtEndPr/>
      <w:sdtContent>
        <w:p w14:paraId="6BEA1668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p w14:paraId="58A1A57B" w14:textId="73BE6B9A" w:rsidR="005A6F81" w:rsidRPr="00EF4CC7" w:rsidRDefault="005A6F81" w:rsidP="005A6F81">
      <w:pPr>
        <w:pStyle w:val="Heading3"/>
        <w:rPr>
          <w:b w:val="0"/>
          <w:bCs/>
        </w:rPr>
      </w:pPr>
      <w:r>
        <w:t xml:space="preserve">            </w:t>
      </w:r>
      <w:r w:rsidRPr="00EF4CC7">
        <w:rPr>
          <w:b w:val="0"/>
          <w:bCs/>
        </w:rPr>
        <w:t>Aug 2016</w:t>
      </w:r>
      <w:r w:rsidR="00156B0B">
        <w:rPr>
          <w:b w:val="0"/>
          <w:bCs/>
        </w:rPr>
        <w:t>-</w:t>
      </w:r>
      <w:r w:rsidR="00630B0B">
        <w:rPr>
          <w:b w:val="0"/>
          <w:bCs/>
        </w:rPr>
        <w:t>2017</w:t>
      </w:r>
    </w:p>
    <w:p w14:paraId="4C564416" w14:textId="3002B763" w:rsidR="005A6F81" w:rsidRPr="00CF1A49" w:rsidRDefault="005A6F81" w:rsidP="005A6F81">
      <w:pPr>
        <w:pStyle w:val="Heading2"/>
      </w:pPr>
      <w:r>
        <w:lastRenderedPageBreak/>
        <w:t xml:space="preserve">          Liberty University</w:t>
      </w:r>
    </w:p>
    <w:p w14:paraId="409FD389" w14:textId="4C5951ED" w:rsidR="00B51D1B" w:rsidRPr="006E1507" w:rsidRDefault="00902D26" w:rsidP="005A6F81">
      <w:r>
        <w:t xml:space="preserve">            </w:t>
      </w:r>
      <w:r w:rsidR="005A6F81">
        <w:t>Course of study; Mechanical Engineering</w:t>
      </w:r>
    </w:p>
    <w:sectPr w:rsidR="00B51D1B" w:rsidRPr="006E1507" w:rsidSect="00406739">
      <w:footerReference w:type="default" r:id="rId8"/>
      <w:headerReference w:type="first" r:id="rId9"/>
      <w:pgSz w:w="12240" w:h="15840" w:code="1"/>
      <w:pgMar w:top="29" w:right="1080" w:bottom="72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412F" w14:textId="77777777" w:rsidR="00BD0423" w:rsidRDefault="00BD0423" w:rsidP="0068194B">
      <w:r>
        <w:separator/>
      </w:r>
    </w:p>
    <w:p w14:paraId="6E876BE2" w14:textId="77777777" w:rsidR="00BD0423" w:rsidRDefault="00BD0423"/>
    <w:p w14:paraId="5C42A5B3" w14:textId="77777777" w:rsidR="00BD0423" w:rsidRDefault="00BD0423"/>
  </w:endnote>
  <w:endnote w:type="continuationSeparator" w:id="0">
    <w:p w14:paraId="1E8B798F" w14:textId="77777777" w:rsidR="00BD0423" w:rsidRDefault="00BD0423" w:rsidP="0068194B">
      <w:r>
        <w:continuationSeparator/>
      </w:r>
    </w:p>
    <w:p w14:paraId="67C32E40" w14:textId="77777777" w:rsidR="00BD0423" w:rsidRDefault="00BD0423"/>
    <w:p w14:paraId="45D23C25" w14:textId="77777777" w:rsidR="00BD0423" w:rsidRDefault="00BD0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A76E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78E3" w14:textId="77777777" w:rsidR="00BD0423" w:rsidRDefault="00BD0423" w:rsidP="0068194B">
      <w:r>
        <w:separator/>
      </w:r>
    </w:p>
    <w:p w14:paraId="6B7C9027" w14:textId="77777777" w:rsidR="00BD0423" w:rsidRDefault="00BD0423"/>
    <w:p w14:paraId="24B31364" w14:textId="77777777" w:rsidR="00BD0423" w:rsidRDefault="00BD0423"/>
  </w:footnote>
  <w:footnote w:type="continuationSeparator" w:id="0">
    <w:p w14:paraId="482D70F3" w14:textId="77777777" w:rsidR="00BD0423" w:rsidRDefault="00BD0423" w:rsidP="0068194B">
      <w:r>
        <w:continuationSeparator/>
      </w:r>
    </w:p>
    <w:p w14:paraId="1252EE93" w14:textId="77777777" w:rsidR="00BD0423" w:rsidRDefault="00BD0423"/>
    <w:p w14:paraId="12973E25" w14:textId="77777777" w:rsidR="00BD0423" w:rsidRDefault="00BD0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494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DEE999" wp14:editId="18B44B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&quot;&quot;" o:spid="_x0000_s1026" strokecolor="#5a5a5a [2109]" strokeweight=".5pt" from="0,0" to="612pt,0" w14:anchorId="7E57D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FC7266"/>
    <w:multiLevelType w:val="hybridMultilevel"/>
    <w:tmpl w:val="EEFC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46BEF"/>
    <w:multiLevelType w:val="hybridMultilevel"/>
    <w:tmpl w:val="E7F2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72EC1"/>
    <w:multiLevelType w:val="multilevel"/>
    <w:tmpl w:val="BCA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354162"/>
    <w:multiLevelType w:val="hybridMultilevel"/>
    <w:tmpl w:val="C954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D4537"/>
    <w:multiLevelType w:val="multilevel"/>
    <w:tmpl w:val="3246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12C5E9B"/>
    <w:multiLevelType w:val="hybridMultilevel"/>
    <w:tmpl w:val="3298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8704380"/>
    <w:multiLevelType w:val="multilevel"/>
    <w:tmpl w:val="873E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E0938EE"/>
    <w:multiLevelType w:val="hybridMultilevel"/>
    <w:tmpl w:val="90E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C5D61"/>
    <w:multiLevelType w:val="hybridMultilevel"/>
    <w:tmpl w:val="58C4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10511">
    <w:abstractNumId w:val="9"/>
  </w:num>
  <w:num w:numId="2" w16cid:durableId="1013919820">
    <w:abstractNumId w:val="8"/>
  </w:num>
  <w:num w:numId="3" w16cid:durableId="926502664">
    <w:abstractNumId w:val="7"/>
  </w:num>
  <w:num w:numId="4" w16cid:durableId="1106389035">
    <w:abstractNumId w:val="6"/>
  </w:num>
  <w:num w:numId="5" w16cid:durableId="449402868">
    <w:abstractNumId w:val="15"/>
  </w:num>
  <w:num w:numId="6" w16cid:durableId="1237862372">
    <w:abstractNumId w:val="3"/>
  </w:num>
  <w:num w:numId="7" w16cid:durableId="970402458">
    <w:abstractNumId w:val="17"/>
  </w:num>
  <w:num w:numId="8" w16cid:durableId="2030523098">
    <w:abstractNumId w:val="2"/>
  </w:num>
  <w:num w:numId="9" w16cid:durableId="1196694844">
    <w:abstractNumId w:val="19"/>
  </w:num>
  <w:num w:numId="10" w16cid:durableId="2095085919">
    <w:abstractNumId w:val="5"/>
  </w:num>
  <w:num w:numId="11" w16cid:durableId="929654311">
    <w:abstractNumId w:val="4"/>
  </w:num>
  <w:num w:numId="12" w16cid:durableId="185019592">
    <w:abstractNumId w:val="1"/>
  </w:num>
  <w:num w:numId="13" w16cid:durableId="1813596200">
    <w:abstractNumId w:val="0"/>
  </w:num>
  <w:num w:numId="14" w16cid:durableId="1608728823">
    <w:abstractNumId w:val="13"/>
  </w:num>
  <w:num w:numId="15" w16cid:durableId="251401864">
    <w:abstractNumId w:val="12"/>
  </w:num>
  <w:num w:numId="16" w16cid:durableId="879435454">
    <w:abstractNumId w:val="16"/>
  </w:num>
  <w:num w:numId="17" w16cid:durableId="1239290376">
    <w:abstractNumId w:val="18"/>
  </w:num>
  <w:num w:numId="18" w16cid:durableId="1060635469">
    <w:abstractNumId w:val="20"/>
  </w:num>
  <w:num w:numId="19" w16cid:durableId="1064176963">
    <w:abstractNumId w:val="11"/>
  </w:num>
  <w:num w:numId="20" w16cid:durableId="1495801859">
    <w:abstractNumId w:val="14"/>
  </w:num>
  <w:num w:numId="21" w16cid:durableId="2027830258">
    <w:abstractNumId w:val="21"/>
  </w:num>
  <w:num w:numId="22" w16cid:durableId="1628048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1E"/>
    <w:rsid w:val="000001EF"/>
    <w:rsid w:val="0000325F"/>
    <w:rsid w:val="00007322"/>
    <w:rsid w:val="00007728"/>
    <w:rsid w:val="00022EB2"/>
    <w:rsid w:val="00024584"/>
    <w:rsid w:val="00024730"/>
    <w:rsid w:val="0004270E"/>
    <w:rsid w:val="00055E95"/>
    <w:rsid w:val="0007021F"/>
    <w:rsid w:val="000A7A03"/>
    <w:rsid w:val="000B1002"/>
    <w:rsid w:val="000B2BA5"/>
    <w:rsid w:val="000F2F8C"/>
    <w:rsid w:val="0010006E"/>
    <w:rsid w:val="001045A8"/>
    <w:rsid w:val="00111F40"/>
    <w:rsid w:val="00114A91"/>
    <w:rsid w:val="001427E1"/>
    <w:rsid w:val="00150FF6"/>
    <w:rsid w:val="00156B0B"/>
    <w:rsid w:val="00163668"/>
    <w:rsid w:val="00171566"/>
    <w:rsid w:val="00174676"/>
    <w:rsid w:val="001755A8"/>
    <w:rsid w:val="00184014"/>
    <w:rsid w:val="001879E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0C02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36A4"/>
    <w:rsid w:val="003A0632"/>
    <w:rsid w:val="003A30E5"/>
    <w:rsid w:val="003A5FFA"/>
    <w:rsid w:val="003A6ADF"/>
    <w:rsid w:val="003A74AB"/>
    <w:rsid w:val="003B5928"/>
    <w:rsid w:val="003D13B2"/>
    <w:rsid w:val="003D380F"/>
    <w:rsid w:val="003E160D"/>
    <w:rsid w:val="003E52F2"/>
    <w:rsid w:val="003F1D5F"/>
    <w:rsid w:val="003F26B1"/>
    <w:rsid w:val="00405128"/>
    <w:rsid w:val="00406739"/>
    <w:rsid w:val="00406CFF"/>
    <w:rsid w:val="00411D11"/>
    <w:rsid w:val="00416B25"/>
    <w:rsid w:val="00420592"/>
    <w:rsid w:val="004319E0"/>
    <w:rsid w:val="00437E8C"/>
    <w:rsid w:val="00440225"/>
    <w:rsid w:val="00445645"/>
    <w:rsid w:val="0046304C"/>
    <w:rsid w:val="00470045"/>
    <w:rsid w:val="004726BC"/>
    <w:rsid w:val="00474105"/>
    <w:rsid w:val="004741BC"/>
    <w:rsid w:val="00480E6E"/>
    <w:rsid w:val="00486277"/>
    <w:rsid w:val="00494CF6"/>
    <w:rsid w:val="00495F8D"/>
    <w:rsid w:val="004A1FAE"/>
    <w:rsid w:val="004A32FF"/>
    <w:rsid w:val="004B06EB"/>
    <w:rsid w:val="004B5249"/>
    <w:rsid w:val="004B6AD0"/>
    <w:rsid w:val="004C2D5D"/>
    <w:rsid w:val="004C33E1"/>
    <w:rsid w:val="004E01EB"/>
    <w:rsid w:val="004E2794"/>
    <w:rsid w:val="004F082E"/>
    <w:rsid w:val="00510392"/>
    <w:rsid w:val="00513E2A"/>
    <w:rsid w:val="0056024E"/>
    <w:rsid w:val="00566A35"/>
    <w:rsid w:val="0056701E"/>
    <w:rsid w:val="005740D7"/>
    <w:rsid w:val="005A0F26"/>
    <w:rsid w:val="005A1B10"/>
    <w:rsid w:val="005A6850"/>
    <w:rsid w:val="005A6F81"/>
    <w:rsid w:val="005B1B1B"/>
    <w:rsid w:val="005B2682"/>
    <w:rsid w:val="005C5932"/>
    <w:rsid w:val="005D3CA7"/>
    <w:rsid w:val="005D4CC1"/>
    <w:rsid w:val="005E0239"/>
    <w:rsid w:val="005E5DC7"/>
    <w:rsid w:val="005F4B91"/>
    <w:rsid w:val="005F55D2"/>
    <w:rsid w:val="00617472"/>
    <w:rsid w:val="0062312F"/>
    <w:rsid w:val="00625F2C"/>
    <w:rsid w:val="00630B0B"/>
    <w:rsid w:val="006618E9"/>
    <w:rsid w:val="00662B78"/>
    <w:rsid w:val="0068194B"/>
    <w:rsid w:val="00692703"/>
    <w:rsid w:val="006A1962"/>
    <w:rsid w:val="006A4C6F"/>
    <w:rsid w:val="006B5D48"/>
    <w:rsid w:val="006B7D7B"/>
    <w:rsid w:val="006C1A5E"/>
    <w:rsid w:val="006D65FA"/>
    <w:rsid w:val="006E1507"/>
    <w:rsid w:val="00710A4F"/>
    <w:rsid w:val="00712D8B"/>
    <w:rsid w:val="007273B7"/>
    <w:rsid w:val="00733E0A"/>
    <w:rsid w:val="0074403D"/>
    <w:rsid w:val="00746D44"/>
    <w:rsid w:val="007538DC"/>
    <w:rsid w:val="00757803"/>
    <w:rsid w:val="00764AE4"/>
    <w:rsid w:val="0079206B"/>
    <w:rsid w:val="007936F5"/>
    <w:rsid w:val="00796076"/>
    <w:rsid w:val="007C0566"/>
    <w:rsid w:val="007C606B"/>
    <w:rsid w:val="007E1B63"/>
    <w:rsid w:val="007E6A61"/>
    <w:rsid w:val="00801140"/>
    <w:rsid w:val="00802781"/>
    <w:rsid w:val="00803404"/>
    <w:rsid w:val="00815F33"/>
    <w:rsid w:val="00834955"/>
    <w:rsid w:val="00851F2F"/>
    <w:rsid w:val="00851F81"/>
    <w:rsid w:val="00855B59"/>
    <w:rsid w:val="00860461"/>
    <w:rsid w:val="0086487C"/>
    <w:rsid w:val="00870B20"/>
    <w:rsid w:val="008829F8"/>
    <w:rsid w:val="00885897"/>
    <w:rsid w:val="0089491E"/>
    <w:rsid w:val="008A6538"/>
    <w:rsid w:val="008C7056"/>
    <w:rsid w:val="008F1875"/>
    <w:rsid w:val="008F3B14"/>
    <w:rsid w:val="00901899"/>
    <w:rsid w:val="00902D26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1419"/>
    <w:rsid w:val="009650EA"/>
    <w:rsid w:val="00974D6C"/>
    <w:rsid w:val="0097790C"/>
    <w:rsid w:val="0098506E"/>
    <w:rsid w:val="00990439"/>
    <w:rsid w:val="00991C2A"/>
    <w:rsid w:val="009A12D1"/>
    <w:rsid w:val="009A44CE"/>
    <w:rsid w:val="009C4DFC"/>
    <w:rsid w:val="009C4FFF"/>
    <w:rsid w:val="009D44F8"/>
    <w:rsid w:val="009E3160"/>
    <w:rsid w:val="009F1082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387C"/>
    <w:rsid w:val="00A6596D"/>
    <w:rsid w:val="00A755E8"/>
    <w:rsid w:val="00A93A5D"/>
    <w:rsid w:val="00AB32F8"/>
    <w:rsid w:val="00AB610B"/>
    <w:rsid w:val="00AD360E"/>
    <w:rsid w:val="00AD40FB"/>
    <w:rsid w:val="00AD782D"/>
    <w:rsid w:val="00AE7650"/>
    <w:rsid w:val="00B03022"/>
    <w:rsid w:val="00B10EBE"/>
    <w:rsid w:val="00B236F1"/>
    <w:rsid w:val="00B50F99"/>
    <w:rsid w:val="00B51D1B"/>
    <w:rsid w:val="00B540F4"/>
    <w:rsid w:val="00B60FD0"/>
    <w:rsid w:val="00B622DF"/>
    <w:rsid w:val="00B6332A"/>
    <w:rsid w:val="00B77D9C"/>
    <w:rsid w:val="00B81760"/>
    <w:rsid w:val="00B8494C"/>
    <w:rsid w:val="00BA0D22"/>
    <w:rsid w:val="00BA1546"/>
    <w:rsid w:val="00BB4E51"/>
    <w:rsid w:val="00BD0423"/>
    <w:rsid w:val="00BD431F"/>
    <w:rsid w:val="00BE423E"/>
    <w:rsid w:val="00BF61AC"/>
    <w:rsid w:val="00C0047B"/>
    <w:rsid w:val="00C20621"/>
    <w:rsid w:val="00C47FA6"/>
    <w:rsid w:val="00C57FC6"/>
    <w:rsid w:val="00C6669A"/>
    <w:rsid w:val="00C66A7D"/>
    <w:rsid w:val="00C779DA"/>
    <w:rsid w:val="00C814F7"/>
    <w:rsid w:val="00CA4B4D"/>
    <w:rsid w:val="00CB35C3"/>
    <w:rsid w:val="00CD323D"/>
    <w:rsid w:val="00CE1553"/>
    <w:rsid w:val="00CE4030"/>
    <w:rsid w:val="00CE64B3"/>
    <w:rsid w:val="00CF1A49"/>
    <w:rsid w:val="00D0630C"/>
    <w:rsid w:val="00D243A9"/>
    <w:rsid w:val="00D305E5"/>
    <w:rsid w:val="00D37CD3"/>
    <w:rsid w:val="00D52E31"/>
    <w:rsid w:val="00D66A52"/>
    <w:rsid w:val="00D66EFA"/>
    <w:rsid w:val="00D72A2D"/>
    <w:rsid w:val="00D832D4"/>
    <w:rsid w:val="00D833E5"/>
    <w:rsid w:val="00D9521A"/>
    <w:rsid w:val="00D973D7"/>
    <w:rsid w:val="00DA3914"/>
    <w:rsid w:val="00DA59AA"/>
    <w:rsid w:val="00DA72F2"/>
    <w:rsid w:val="00DB6915"/>
    <w:rsid w:val="00DB7E1E"/>
    <w:rsid w:val="00DC0799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6D8F"/>
    <w:rsid w:val="00E2397A"/>
    <w:rsid w:val="00E254DB"/>
    <w:rsid w:val="00E300FC"/>
    <w:rsid w:val="00E362DB"/>
    <w:rsid w:val="00E5632B"/>
    <w:rsid w:val="00E5797D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4CC7"/>
    <w:rsid w:val="00EF51D9"/>
    <w:rsid w:val="00F130DD"/>
    <w:rsid w:val="00F2087A"/>
    <w:rsid w:val="00F24884"/>
    <w:rsid w:val="00F476C4"/>
    <w:rsid w:val="00F61DF9"/>
    <w:rsid w:val="00F7025D"/>
    <w:rsid w:val="00F81960"/>
    <w:rsid w:val="00F82424"/>
    <w:rsid w:val="00F8631D"/>
    <w:rsid w:val="00F86A7D"/>
    <w:rsid w:val="00F8769D"/>
    <w:rsid w:val="00F9350C"/>
    <w:rsid w:val="00F94EB5"/>
    <w:rsid w:val="00F9624D"/>
    <w:rsid w:val="00FB31C1"/>
    <w:rsid w:val="00FB3588"/>
    <w:rsid w:val="00FB58F2"/>
    <w:rsid w:val="00FC6AEA"/>
    <w:rsid w:val="00FD3D13"/>
    <w:rsid w:val="00FE55A2"/>
    <w:rsid w:val="242EF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7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F1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932">
                  <w:marLeft w:val="195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enanDRo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70A012C6984C4F855072B565ED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7C0D-1965-429E-BB15-2C8499E4C5A6}"/>
      </w:docPartPr>
      <w:docPartBody>
        <w:p w:rsidR="00E95DDA" w:rsidRDefault="00E95DDA">
          <w:pPr>
            <w:pStyle w:val="CD70A012C6984C4F855072B565ED34AC"/>
          </w:pPr>
          <w:r w:rsidRPr="00CF1A49">
            <w:t>Experience</w:t>
          </w:r>
        </w:p>
      </w:docPartBody>
    </w:docPart>
    <w:docPart>
      <w:docPartPr>
        <w:name w:val="4F73A2BD60F74DBFAE4BB3821E10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121D-A338-4D12-A377-DC1DC32D602E}"/>
      </w:docPartPr>
      <w:docPartBody>
        <w:p w:rsidR="00E95DDA" w:rsidRDefault="00E95DDA">
          <w:pPr>
            <w:pStyle w:val="4F73A2BD60F74DBFAE4BB3821E1095C3"/>
          </w:pPr>
          <w:r w:rsidRPr="00CF1A49">
            <w:t>Education</w:t>
          </w:r>
        </w:p>
      </w:docPartBody>
    </w:docPart>
    <w:docPart>
      <w:docPartPr>
        <w:name w:val="2A5073C872FF47549581F66A95DE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FD63-3BE6-44DE-A90F-5E99CC67E9A0}"/>
      </w:docPartPr>
      <w:docPartBody>
        <w:p w:rsidR="00B75905" w:rsidRDefault="00CF1B59" w:rsidP="00CF1B59">
          <w:pPr>
            <w:pStyle w:val="2A5073C872FF47549581F66A95DEEABC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3D"/>
    <w:rsid w:val="00024C3D"/>
    <w:rsid w:val="00597723"/>
    <w:rsid w:val="00B75905"/>
    <w:rsid w:val="00CC45C4"/>
    <w:rsid w:val="00CF1B59"/>
    <w:rsid w:val="00E929DA"/>
    <w:rsid w:val="00E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A5073C872FF47549581F66A95DEEABC">
    <w:name w:val="2A5073C872FF47549581F66A95DEEABC"/>
    <w:rsid w:val="00CF1B59"/>
  </w:style>
  <w:style w:type="paragraph" w:customStyle="1" w:styleId="CD70A012C6984C4F855072B565ED34AC">
    <w:name w:val="CD70A012C6984C4F855072B565ED34AC"/>
  </w:style>
  <w:style w:type="character" w:styleId="SubtleReference">
    <w:name w:val="Subtle Reference"/>
    <w:basedOn w:val="DefaultParagraphFont"/>
    <w:uiPriority w:val="10"/>
    <w:qFormat/>
    <w:rsid w:val="00024C3D"/>
    <w:rPr>
      <w:b/>
      <w:caps w:val="0"/>
      <w:smallCaps/>
      <w:color w:val="595959" w:themeColor="text1" w:themeTint="A6"/>
    </w:rPr>
  </w:style>
  <w:style w:type="paragraph" w:customStyle="1" w:styleId="4F73A2BD60F74DBFAE4BB3821E1095C3">
    <w:name w:val="4F73A2BD60F74DBFAE4BB3821E109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2023-03-19T17:03:00Z</dcterms:created>
  <dcterms:modified xsi:type="dcterms:W3CDTF">2023-08-09T13:44:00Z</dcterms:modified>
  <cp:category/>
</cp:coreProperties>
</file>